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ongan-ballidu-profile"/>
    <w:p>
      <w:pPr>
        <w:pStyle w:val="Heading1"/>
      </w:pPr>
      <w:r>
        <w:t xml:space="preserve">Wongan-Ballidu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1,339          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Wongan Hills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Wongan-Ballidu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$56,299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722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2025-01-02T02:01:55Z</dcterms:created>
  <dcterms:modified xsi:type="dcterms:W3CDTF">2025-01-02T02:01:55Z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